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55" w:rsidRPr="00BA39DC" w:rsidRDefault="008F1A55" w:rsidP="008F1A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D9462" wp14:editId="4EC24712">
                <wp:simplePos x="0" y="0"/>
                <wp:positionH relativeFrom="margin">
                  <wp:posOffset>2647950</wp:posOffset>
                </wp:positionH>
                <wp:positionV relativeFrom="paragraph">
                  <wp:posOffset>28575</wp:posOffset>
                </wp:positionV>
                <wp:extent cx="2162175" cy="1404620"/>
                <wp:effectExtent l="0" t="0" r="9525" b="25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A55" w:rsidRDefault="008F1A55" w:rsidP="008F1A55">
                            <w:pPr>
                              <w:spacing w:line="60" w:lineRule="atLeas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  <w:szCs w:val="32"/>
                              </w:rPr>
                              <w:t>华为昇腾HAE</w:t>
                            </w:r>
                          </w:p>
                          <w:p w:rsidR="008F1A55" w:rsidRPr="009400EB" w:rsidRDefault="008F1A55" w:rsidP="008F1A55">
                            <w:pPr>
                              <w:spacing w:line="60" w:lineRule="atLeas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</w:rPr>
                            </w:pPr>
                            <w:r w:rsidRPr="00210767"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  <w:szCs w:val="32"/>
                              </w:rPr>
                              <w:t>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D946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08.5pt;margin-top:2.25pt;width:17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" stroked="f">
                <v:textbox style="mso-fit-shape-to-text:t">
                  <w:txbxContent>
                    <w:p w:rsidR="008F1A55" w:rsidRDefault="008F1A55" w:rsidP="008F1A55">
                      <w:pPr>
                        <w:spacing w:line="60" w:lineRule="atLeast"/>
                        <w:jc w:val="center"/>
                        <w:rPr>
                          <w:rFonts w:ascii="微软雅黑" w:eastAsia="微软雅黑" w:hAnsi="微软雅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32"/>
                          <w:szCs w:val="32"/>
                        </w:rPr>
                        <w:t>华为昇腾HAE</w:t>
                      </w:r>
                    </w:p>
                    <w:p w:rsidR="008F1A55" w:rsidRPr="009400EB" w:rsidRDefault="008F1A55" w:rsidP="008F1A55">
                      <w:pPr>
                        <w:spacing w:line="60" w:lineRule="atLeas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</w:rPr>
                      </w:pPr>
                      <w:r w:rsidRPr="00210767">
                        <w:rPr>
                          <w:rFonts w:ascii="微软雅黑" w:eastAsia="微软雅黑" w:hAnsi="微软雅黑" w:hint="eastAsia"/>
                          <w:b/>
                          <w:sz w:val="32"/>
                          <w:szCs w:val="32"/>
                        </w:rPr>
                        <w:t>申请表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7AA">
        <w:rPr>
          <w:noProof/>
        </w:rPr>
        <w:drawing>
          <wp:anchor distT="0" distB="0" distL="114300" distR="114300" simplePos="0" relativeHeight="251660288" behindDoc="1" locked="0" layoutInCell="1" allowOverlap="1" wp14:anchorId="34456593" wp14:editId="65567CA9">
            <wp:simplePos x="0" y="0"/>
            <wp:positionH relativeFrom="column">
              <wp:posOffset>1990725</wp:posOffset>
            </wp:positionH>
            <wp:positionV relativeFrom="paragraph">
              <wp:posOffset>171450</wp:posOffset>
            </wp:positionV>
            <wp:extent cx="581025" cy="579980"/>
            <wp:effectExtent l="0" t="0" r="0" b="0"/>
            <wp:wrapNone/>
            <wp:docPr id="80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A55" w:rsidRPr="00BA39DC" w:rsidRDefault="008F1A55" w:rsidP="008F1A55"/>
    <w:p w:rsidR="008F1A55" w:rsidRPr="00BA39DC" w:rsidRDefault="008F1A55" w:rsidP="008F1A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D64B8" wp14:editId="7E7D9EE3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6629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6F958" id="直接连接符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7pt" to="52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" strokecolor="black [3213]">
                <w10:wrap anchorx="margin"/>
              </v:line>
            </w:pict>
          </mc:Fallback>
        </mc:AlternateContent>
      </w:r>
    </w:p>
    <w:p w:rsidR="00143F6D" w:rsidRDefault="00143F6D" w:rsidP="007547A5">
      <w:pPr>
        <w:spacing w:line="240" w:lineRule="auto"/>
      </w:pPr>
    </w:p>
    <w:p w:rsidR="00143F6D" w:rsidRPr="00BA39DC" w:rsidRDefault="008F1A55" w:rsidP="00A353CD">
      <w:pPr>
        <w:ind w:firstLine="420"/>
        <w:jc w:val="center"/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  <w:r w:rsidRPr="00BA39DC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尊敬的用户：您好！</w:t>
      </w:r>
    </w:p>
    <w:p w:rsidR="008F1A55" w:rsidRPr="003848E9" w:rsidRDefault="008F1A55" w:rsidP="00A353CD">
      <w:pPr>
        <w:jc w:val="center"/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  <w:r w:rsidRPr="00BA39DC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感谢您申请成为</w:t>
      </w:r>
      <w:r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华为昇腾H</w:t>
      </w:r>
      <w:r>
        <w:rPr>
          <w:rFonts w:ascii="微软雅黑" w:eastAsia="微软雅黑" w:hAnsi="微软雅黑"/>
          <w:color w:val="404040" w:themeColor="text1" w:themeTint="BF"/>
          <w:sz w:val="18"/>
          <w:szCs w:val="18"/>
        </w:rPr>
        <w:t>AE</w:t>
      </w:r>
      <w:r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，请如实填写以下信息，详细的个人</w:t>
      </w:r>
      <w:r w:rsidRPr="00BA39DC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介绍将有助于加快评审进度，提升获奖概率哦！</w:t>
      </w:r>
    </w:p>
    <w:tbl>
      <w:tblPr>
        <w:tblStyle w:val="af2"/>
        <w:tblW w:w="10207" w:type="dxa"/>
        <w:tblInd w:w="-851" w:type="dxa"/>
        <w:tblLook w:val="04A0" w:firstRow="1" w:lastRow="0" w:firstColumn="1" w:lastColumn="0" w:noHBand="0" w:noVBand="1"/>
      </w:tblPr>
      <w:tblGrid>
        <w:gridCol w:w="1418"/>
        <w:gridCol w:w="4028"/>
        <w:gridCol w:w="4761"/>
      </w:tblGrid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姓名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861895" w:rsidRDefault="008F1A55" w:rsidP="0066695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4863AD" w:rsidTr="004863A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手机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646E2D" w:rsidRDefault="008F1A5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方便</w:t>
            </w:r>
            <w:r w:rsidRPr="00646E2D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H</w:t>
            </w: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AE小助手联系并加入</w:t>
            </w:r>
            <w:r w:rsidRPr="00646E2D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H</w:t>
            </w: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AE社群</w:t>
            </w:r>
          </w:p>
        </w:tc>
      </w:tr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ind w:leftChars="-323" w:left="-678" w:rightChars="-17" w:right="-36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邮箱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646E2D" w:rsidRDefault="008F1A5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方便接收</w:t>
            </w:r>
            <w:r w:rsidRPr="00646E2D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H</w:t>
            </w: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AE公共邮箱发送的邀请函</w:t>
            </w:r>
            <w:r w:rsidRPr="00646E2D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，</w:t>
            </w: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重要通知等</w:t>
            </w:r>
          </w:p>
        </w:tc>
      </w:tr>
      <w:tr w:rsidR="004863AD" w:rsidRPr="007B15A7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2B239E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通信</w:t>
            </w:r>
            <w: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地址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646E2D" w:rsidRDefault="008F1A5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方便接收</w:t>
            </w:r>
            <w:r w:rsidRPr="00646E2D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H</w:t>
            </w:r>
            <w:r w:rsidRPr="00646E2D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AE大礼包以及后续活动礼品</w:t>
            </w:r>
          </w:p>
        </w:tc>
      </w:tr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华为账号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861895" w:rsidRDefault="008F1A55" w:rsidP="0066695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912A1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华为账号</w:t>
            </w:r>
            <w:r w:rsidRPr="00C912A1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/昇腾社区账号：注册地址</w:t>
            </w:r>
            <w:r w:rsidRPr="00C912A1"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https://www.hiascend.com/zh/</w:t>
            </w:r>
          </w:p>
        </w:tc>
      </w:tr>
      <w:tr w:rsidR="004863AD" w:rsidTr="004863A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在职公司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/任职学校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Default="008F1A55" w:rsidP="0066695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:rsidR="008F1A55" w:rsidRPr="00861895" w:rsidRDefault="008F1A55" w:rsidP="0066695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担任职务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861895" w:rsidRDefault="008F1A55" w:rsidP="0066695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2B239E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22F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所属</w:t>
            </w:r>
            <w:r w:rsidRPr="00622F02">
              <w:rPr>
                <w:rFonts w:ascii="微软雅黑" w:eastAsia="微软雅黑" w:hAnsi="微软雅黑"/>
                <w:b/>
                <w:sz w:val="18"/>
                <w:szCs w:val="18"/>
              </w:rPr>
              <w:t>行业：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Default="008F1A5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</w:p>
        </w:tc>
      </w:tr>
      <w:tr w:rsidR="004863AD" w:rsidTr="00F81AFD">
        <w:trPr>
          <w:trHeight w:val="53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主要专长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技术领域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Pr="00861895" w:rsidRDefault="008F1A55" w:rsidP="0066695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（</w:t>
            </w:r>
            <w:r w:rsidRPr="0062769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请列举您所擅长的技术领域，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将作为优秀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HAE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授予领域分类，</w:t>
            </w:r>
            <w:r w:rsidRPr="0062769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例：大数据、人工智能、项目管理、运</w:t>
            </w:r>
            <w:proofErr w:type="gramStart"/>
            <w:r w:rsidRPr="0062769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维技术</w:t>
            </w:r>
            <w:proofErr w:type="gramEnd"/>
            <w:r w:rsidRPr="0062769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等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）</w:t>
            </w:r>
          </w:p>
        </w:tc>
      </w:tr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2B239E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9400EB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其他专长技术领域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Default="008F1A5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（</w:t>
            </w:r>
            <w:r w:rsidRPr="0062769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请列举您所擅长的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其他</w:t>
            </w:r>
            <w:r w:rsidRPr="0062769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技术领域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）</w:t>
            </w:r>
          </w:p>
        </w:tc>
      </w:tr>
      <w:tr w:rsidR="004863AD" w:rsidTr="004863AD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Default="008F1A5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556CB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推荐</w:t>
            </w:r>
            <w:r w:rsidRPr="00556CB6">
              <w:rPr>
                <w:rFonts w:ascii="微软雅黑" w:eastAsia="微软雅黑" w:hAnsi="微软雅黑"/>
                <w:b/>
                <w:sz w:val="18"/>
                <w:szCs w:val="18"/>
              </w:rPr>
              <w:t>人：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Default="008F1A5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（如果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您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是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经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朋友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推荐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了解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到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优秀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HAE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请填写推荐人的姓名，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否则</w:t>
            </w:r>
            <w: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  <w:t>该项不必填写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）</w:t>
            </w:r>
          </w:p>
        </w:tc>
      </w:tr>
      <w:tr w:rsidR="00E63FF5" w:rsidTr="00CD7007">
        <w:trPr>
          <w:trHeight w:val="1016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FF5" w:rsidRDefault="00E63FF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CD7B9B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个人</w:t>
            </w:r>
            <w:r w:rsidRPr="00CD7B9B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履历</w:t>
            </w:r>
          </w:p>
          <w:p w:rsidR="00E63FF5" w:rsidRPr="00E63FF5" w:rsidRDefault="00E63FF5" w:rsidP="00A067AC">
            <w:pPr>
              <w:spacing w:line="240" w:lineRule="auto"/>
              <w:jc w:val="righ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 xml:space="preserve"> 及照片</w:t>
            </w:r>
            <w:r w:rsidRPr="00CD7B9B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E63FF5" w:rsidRDefault="00E63FF5" w:rsidP="00666954">
            <w:pPr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（请单独将个人</w:t>
            </w:r>
            <w:r w:rsidRPr="00CA07A9">
              <w:rPr>
                <w:rFonts w:ascii="微软雅黑" w:eastAsia="微软雅黑" w:hAnsi="微软雅黑" w:hint="eastAsia"/>
                <w:b/>
                <w:color w:val="7F7F7F" w:themeColor="text1" w:themeTint="80"/>
                <w:sz w:val="16"/>
                <w:szCs w:val="16"/>
              </w:rPr>
              <w:t>高清半身正装</w:t>
            </w:r>
            <w:proofErr w:type="gramStart"/>
            <w:r w:rsidRPr="001B069C">
              <w:rPr>
                <w:rFonts w:ascii="微软雅黑" w:eastAsia="微软雅黑" w:hAnsi="微软雅黑" w:hint="eastAsia"/>
                <w:b/>
                <w:color w:val="7F7F7F" w:themeColor="text1" w:themeTint="80"/>
                <w:sz w:val="16"/>
                <w:szCs w:val="16"/>
              </w:rPr>
              <w:t>照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作为</w:t>
            </w:r>
            <w:proofErr w:type="gramEnd"/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附件发送邮件，用于申请成功后</w:t>
            </w:r>
            <w:proofErr w:type="gramStart"/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的官网展</w:t>
            </w:r>
            <w:proofErr w:type="gramEnd"/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示）</w:t>
            </w:r>
          </w:p>
        </w:tc>
      </w:tr>
      <w:tr w:rsidR="004863AD" w:rsidTr="00726790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A55" w:rsidRPr="00695B7A" w:rsidRDefault="008F1A55" w:rsidP="00666954">
            <w:pPr>
              <w:jc w:val="righ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申请理由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  <w:p w:rsidR="008F1A55" w:rsidRPr="00726790" w:rsidRDefault="008F1A55" w:rsidP="00726790">
            <w:pPr>
              <w:jc w:val="righ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95B7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8"/>
              </w:rPr>
              <w:t>（可多选）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center"/>
          </w:tcPr>
          <w:p w:rsidR="008F1A55" w:rsidRDefault="000443AF" w:rsidP="00A067AC">
            <w:pPr>
              <w:spacing w:line="276" w:lineRule="auto"/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（</w:t>
            </w:r>
            <w:r w:rsidR="008F1A55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至少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参与3次相关贡献）</w:t>
            </w:r>
          </w:p>
          <w:p w:rsidR="008F1A55" w:rsidRPr="00C26E99" w:rsidRDefault="00E35FAA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747312555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/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昇腾社区原创技术博文或昇</w:t>
            </w:r>
            <w:proofErr w:type="gramStart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腾产品</w:t>
            </w:r>
            <w:proofErr w:type="gramEnd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优化建议</w:t>
            </w:r>
          </w:p>
          <w:p w:rsidR="008F1A55" w:rsidRDefault="00E35FAA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-1748961201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/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444B87" w:rsidRPr="00035E7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获得华为认证AI领域证书，包括微认证，HCIA、HCIP或HCIE职业认证证书</w:t>
            </w:r>
          </w:p>
          <w:p w:rsidR="008F1A55" w:rsidRPr="00837A0A" w:rsidRDefault="00911157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-563567513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444B87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在其他三方社区基于昇腾的代码开发贡献</w:t>
            </w:r>
          </w:p>
          <w:p w:rsidR="008F1A55" w:rsidRPr="00837A0A" w:rsidRDefault="00E35FAA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1651865437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/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</w:t>
            </w:r>
            <w:proofErr w:type="gramStart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腾相关</w:t>
            </w:r>
            <w:proofErr w:type="gramEnd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合作项目或基于昇腾软硬件平台技术进行创新开发（如昇腾万里计划企业开发者）</w:t>
            </w:r>
          </w:p>
          <w:p w:rsidR="008F1A55" w:rsidRPr="00837A0A" w:rsidRDefault="00E35FAA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1935554060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/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在昇</w:t>
            </w:r>
            <w:proofErr w:type="gramStart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腾相关</w:t>
            </w:r>
            <w:proofErr w:type="gramEnd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开发者活动中做独立主题分享</w:t>
            </w:r>
          </w:p>
          <w:p w:rsidR="008F1A55" w:rsidRPr="00837A0A" w:rsidRDefault="00E35FAA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-1457246972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/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</w:t>
            </w:r>
            <w:proofErr w:type="gramStart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腾相关</w:t>
            </w:r>
            <w:proofErr w:type="gramEnd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赛事或昇腾赛道，并获得赛事获奖证书</w:t>
            </w:r>
          </w:p>
          <w:p w:rsidR="008F1A55" w:rsidRPr="00837A0A" w:rsidRDefault="00280AE6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-965895611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参与线上活动，并获得活动结业证书（如CANN训练营，引力学堂）</w:t>
            </w:r>
          </w:p>
          <w:p w:rsidR="008F1A55" w:rsidRPr="00837A0A" w:rsidRDefault="00280AE6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321092164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参与企业行/师资培训等活动，并获得相关能</w:t>
            </w:r>
            <w:proofErr w:type="gramStart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力证明</w:t>
            </w:r>
            <w:proofErr w:type="gramEnd"/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证书</w:t>
            </w:r>
          </w:p>
          <w:p w:rsidR="008F1A55" w:rsidRPr="00837A0A" w:rsidRDefault="00280AE6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-1789647704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参与昇腾官方发布的生态计划并成功结题（如众智计划，科研创新使能计划，学术基金等）</w:t>
            </w:r>
          </w:p>
          <w:p w:rsidR="008F1A55" w:rsidRPr="00837A0A" w:rsidRDefault="00280AE6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-164160609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参与昇腾社区所发布的共创任务，并成功结题或获得相关证书证明</w:t>
            </w:r>
          </w:p>
          <w:p w:rsidR="008F1A55" w:rsidRPr="00837A0A" w:rsidRDefault="00E35FAA" w:rsidP="00A067AC">
            <w:pPr>
              <w:pStyle w:val="af7"/>
              <w:spacing w:line="276" w:lineRule="auto"/>
              <w:ind w:left="36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/>
                  <w:color w:val="000000" w:themeColor="text1"/>
                  <w:sz w:val="18"/>
                  <w:szCs w:val="18"/>
                </w:rPr>
                <w:id w:val="1193265145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/>
              <w:sdtContent>
                <w:r w:rsidR="00761E14">
                  <w:rPr>
                    <w:rFonts w:ascii="宋体" w:hAnsi="宋体" w:hint="eastAsia"/>
                    <w:color w:val="000000" w:themeColor="text1"/>
                    <w:sz w:val="18"/>
                    <w:szCs w:val="18"/>
                  </w:rPr>
                  <w:t>〇</w:t>
                </w:r>
              </w:sdtContent>
            </w:sdt>
            <w:r w:rsidR="008F1A55" w:rsidRPr="00837A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基于Ascend C编程语言，完成算子，加速库，套件等的原生开发并贡献至社区</w:t>
            </w:r>
          </w:p>
          <w:p w:rsidR="008F1A55" w:rsidRDefault="008F1A55" w:rsidP="00A067AC">
            <w:pPr>
              <w:spacing w:line="276" w:lineRule="auto"/>
              <w:rPr>
                <w:rFonts w:ascii="微软雅黑" w:eastAsia="微软雅黑" w:hAnsi="微软雅黑"/>
                <w:color w:val="7F7F7F" w:themeColor="text1" w:themeTint="8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                     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</w:t>
            </w:r>
            <w:r w:rsidRPr="001D6230">
              <w:rPr>
                <w:rFonts w:ascii="微软雅黑" w:eastAsia="微软雅黑" w:hAnsi="微软雅黑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  <w:sz w:val="16"/>
                <w:szCs w:val="18"/>
              </w:rPr>
              <w:t xml:space="preserve">          </w:t>
            </w:r>
            <w:r w:rsidRPr="001D6230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〇</w:t>
            </w:r>
            <w:r w:rsidRPr="001D6230">
              <w:rPr>
                <w:rFonts w:ascii="微软雅黑" w:eastAsia="微软雅黑" w:hAnsi="微软雅黑" w:hint="eastAsia"/>
                <w:color w:val="000000" w:themeColor="text1"/>
                <w:sz w:val="16"/>
                <w:szCs w:val="18"/>
              </w:rPr>
              <w:t xml:space="preserve">：未选择 </w:t>
            </w:r>
            <w:r w:rsidRPr="001D6230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●：</w:t>
            </w:r>
            <w:r w:rsidRPr="001D6230">
              <w:rPr>
                <w:rFonts w:ascii="微软雅黑" w:eastAsia="微软雅黑" w:hAnsi="微软雅黑" w:hint="eastAsia"/>
                <w:color w:val="000000" w:themeColor="text1"/>
                <w:sz w:val="16"/>
                <w:szCs w:val="18"/>
              </w:rPr>
              <w:t>已选择</w:t>
            </w: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Pr="002B239E" w:rsidRDefault="00726790" w:rsidP="00726790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lastRenderedPageBreak/>
              <w:t>*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详细</w:t>
            </w:r>
            <w:r w:rsidRPr="00695B7A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理由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3148B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贡献内容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（根据申请理由选项进行填写）</w:t>
            </w:r>
          </w:p>
        </w:tc>
        <w:tc>
          <w:tcPr>
            <w:tcW w:w="4761" w:type="dxa"/>
            <w:tcBorders>
              <w:left w:val="single" w:sz="4" w:space="0" w:color="auto"/>
            </w:tcBorders>
            <w:vAlign w:val="center"/>
          </w:tcPr>
          <w:p w:rsidR="00726790" w:rsidRPr="003148B3" w:rsidRDefault="00726790" w:rsidP="00965516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3148B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详细描述（</w:t>
            </w:r>
            <w:r w:rsidRPr="00806082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如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选择</w:t>
            </w:r>
            <w:r w:rsidRPr="003148B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相关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申请理由</w:t>
            </w:r>
            <w:r w:rsidRPr="003148B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请在对应行</w:t>
            </w:r>
            <w:r w:rsidRPr="003148B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详细描述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并提供相应证明材料，如链接等</w:t>
            </w:r>
            <w:r w:rsidRPr="003148B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726790">
            <w:pPr>
              <w:ind w:right="720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昇腾社区累计原创技术博文或昇</w:t>
            </w:r>
            <w:proofErr w:type="gramStart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腾产品</w:t>
            </w:r>
            <w:proofErr w:type="gramEnd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优化建议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726790">
            <w:pPr>
              <w:ind w:right="720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035E7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获得华为认证AI领域证书，包括微认证，HCIA、HCIP或HCIE职业认证证书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在其他三方社区基于昇腾的代码开发贡献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</w:t>
            </w:r>
            <w:proofErr w:type="gramStart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腾相关</w:t>
            </w:r>
            <w:proofErr w:type="gramEnd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合作项目或基于昇腾软硬件平台技术进行创新开发（如昇腾万里计划企业开发者）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在昇</w:t>
            </w:r>
            <w:proofErr w:type="gramStart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腾相关</w:t>
            </w:r>
            <w:proofErr w:type="gramEnd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开发者活动中做独立主题分享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</w:t>
            </w:r>
            <w:proofErr w:type="gramStart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腾相关</w:t>
            </w:r>
            <w:proofErr w:type="gramEnd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赛事或昇腾赛道，并获得赛事获奖证书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参与线上活动，并获得活动结业证书（如CANN训练营，引力学堂）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参与企业行/师资培训等活动，并获得相关能</w:t>
            </w:r>
            <w:proofErr w:type="gramStart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力证明</w:t>
            </w:r>
            <w:proofErr w:type="gramEnd"/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证书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参与昇腾官方发布的生态计划并成功结题（如众智计划，科研创新使能计划，学术基金等）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参与昇腾社区所发布的共创任务，并成功结题或获得相关证书证明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26790" w:rsidRPr="00861895" w:rsidTr="00F15CAD">
        <w:trPr>
          <w:trHeight w:val="113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6790" w:rsidRDefault="00726790" w:rsidP="00666954">
            <w:pPr>
              <w:jc w:val="righ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:rsidR="00726790" w:rsidRPr="00EA7948" w:rsidRDefault="00726790" w:rsidP="00965516">
            <w:pPr>
              <w:widowControl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A794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基于Ascend C编程语言，完成算子，加速库，套件等的原生开发并贡献至社区</w:t>
            </w: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726790" w:rsidRPr="00EA7948" w:rsidRDefault="00726790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965516" w:rsidRPr="00861895" w:rsidTr="00965516">
        <w:trPr>
          <w:trHeight w:val="424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5516" w:rsidRPr="00695B7A" w:rsidRDefault="00965516" w:rsidP="00965516">
            <w:pPr>
              <w:jc w:val="righ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2B239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lastRenderedPageBreak/>
              <w:t>*</w:t>
            </w:r>
            <w:r w:rsidRPr="00695B7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影响力资质：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965516" w:rsidRPr="00EA7948" w:rsidRDefault="00965516" w:rsidP="009655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695B7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（请输入能</w:t>
            </w:r>
            <w:proofErr w:type="gramStart"/>
            <w:r w:rsidRPr="00695B7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代表您</w:t>
            </w:r>
            <w:proofErr w:type="gramEnd"/>
            <w:r w:rsidRPr="00695B7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影响力的相关资质证明，包含但不限于：技术证书、荣誉证书、书籍、网站、</w:t>
            </w:r>
            <w:proofErr w:type="gramStart"/>
            <w:r w:rsidRPr="00695B7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博客</w:t>
            </w:r>
            <w:proofErr w:type="gramEnd"/>
            <w:r w:rsidRPr="00695B7A">
              <w:rPr>
                <w:rFonts w:ascii="微软雅黑" w:eastAsia="微软雅黑" w:hAnsi="微软雅黑" w:hint="eastAsia"/>
                <w:color w:val="7F7F7F" w:themeColor="text1" w:themeTint="80"/>
                <w:sz w:val="16"/>
                <w:szCs w:val="16"/>
              </w:rPr>
              <w:t>等）</w:t>
            </w:r>
          </w:p>
        </w:tc>
      </w:tr>
    </w:tbl>
    <w:p w:rsidR="008F1A55" w:rsidRPr="00710634" w:rsidRDefault="00233FC1" w:rsidP="008F1A55">
      <w:pPr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  <w:r w:rsidRPr="00CF79FB">
        <w:rPr>
          <w:rFonts w:ascii="微软雅黑" w:eastAsia="微软雅黑" w:hAnsi="微软雅黑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D96B41" wp14:editId="74F465BE">
                <wp:simplePos x="0" y="0"/>
                <wp:positionH relativeFrom="page">
                  <wp:posOffset>0</wp:posOffset>
                </wp:positionH>
                <wp:positionV relativeFrom="paragraph">
                  <wp:posOffset>221725</wp:posOffset>
                </wp:positionV>
                <wp:extent cx="7553325" cy="381635"/>
                <wp:effectExtent l="0" t="0" r="9525" b="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81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A55" w:rsidRPr="00580E52" w:rsidRDefault="008F1A55" w:rsidP="008F1A55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0E52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请将填写后的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HAE</w:t>
                            </w:r>
                            <w:r w:rsidRPr="00580E5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申请表以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E-M</w:t>
                            </w:r>
                            <w:r w:rsidRPr="00580E5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ail方式发送至：</w:t>
                            </w:r>
                            <w:r w:rsidRPr="00580E52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ascendhae@huawei.com</w:t>
                            </w:r>
                          </w:p>
                          <w:p w:rsidR="008F1A55" w:rsidRPr="000225D0" w:rsidRDefault="008F1A55" w:rsidP="008F1A55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96B4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7" type="#_x0000_t202" style="position:absolute;margin-left:0;margin-top:17.45pt;width:594.75pt;height:30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" fillcolor="black [3213]" stroked="f">
                <v:textbox>
                  <w:txbxContent>
                    <w:p w:rsidR="008F1A55" w:rsidRPr="00580E52" w:rsidRDefault="008F1A55" w:rsidP="008F1A55">
                      <w:pPr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0E52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请将填写后的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HAE</w:t>
                      </w:r>
                      <w:r w:rsidRPr="00580E5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申请表以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E-M</w:t>
                      </w:r>
                      <w:r w:rsidRPr="00580E5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ail方式发送至：</w:t>
                      </w:r>
                      <w:r w:rsidRPr="00580E52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t>ascendhae@huawei.com</w:t>
                      </w:r>
                    </w:p>
                    <w:p w:rsidR="008F1A55" w:rsidRPr="000225D0" w:rsidRDefault="008F1A55" w:rsidP="008F1A55">
                      <w:pPr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08F2" w:rsidRPr="00CF79FB">
        <w:rPr>
          <w:rFonts w:ascii="微软雅黑" w:eastAsia="微软雅黑" w:hAnsi="微软雅黑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B6F471" wp14:editId="26CC6207">
                <wp:simplePos x="0" y="0"/>
                <wp:positionH relativeFrom="margin">
                  <wp:posOffset>-914400</wp:posOffset>
                </wp:positionH>
                <wp:positionV relativeFrom="paragraph">
                  <wp:posOffset>813546</wp:posOffset>
                </wp:positionV>
                <wp:extent cx="7553325" cy="1404620"/>
                <wp:effectExtent l="0" t="0" r="9525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A55" w:rsidRPr="00CF79FB" w:rsidRDefault="008F1A55" w:rsidP="008F1A55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1E46B6"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>声明：</w:t>
                            </w:r>
                            <w:r w:rsidRPr="00CF79FB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cr/>
                              <w:t>为保护申请人的个人隐私，以上信息将只用于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HAE</w:t>
                            </w:r>
                            <w:r w:rsidRPr="00CF79FB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资格评审，不会用于其他用途。</w:t>
                            </w:r>
                            <w:r w:rsidRPr="00CF79FB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cr/>
                            </w:r>
                            <w:proofErr w:type="gramStart"/>
                            <w:r w:rsidRPr="00CF79FB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请确保</w:t>
                            </w:r>
                            <w:proofErr w:type="gramEnd"/>
                            <w:r w:rsidRPr="00CF79FB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申请人提交的信息真实有效，如有虚假，一经查出，将撤销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HAE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相关奖项、取消相应权益，最终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解释权归华为</w:t>
                            </w:r>
                            <w:proofErr w:type="gramEnd"/>
                            <w:r w:rsidRPr="00CF79FB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所有。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F471" id="_x0000_s1028" type="#_x0000_t202" style="position:absolute;margin-left:-1in;margin-top:64.05pt;width:594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" fillcolor="#d8d8d8 [2732]" stroked="f">
                <v:textbox style="mso-fit-shape-to-text:t">
                  <w:txbxContent>
                    <w:p w:rsidR="008F1A55" w:rsidRPr="00CF79FB" w:rsidRDefault="008F1A55" w:rsidP="008F1A55">
                      <w:pPr>
                        <w:jc w:val="center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1E46B6"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>声明：</w:t>
                      </w:r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cr/>
                        <w:t>为保护申请人的个人隐私，以上信息将只用于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HAE</w:t>
                      </w:r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资格评审，不会用于其他用途。</w:t>
                      </w:r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cr/>
                      </w:r>
                      <w:proofErr w:type="gramStart"/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请确保</w:t>
                      </w:r>
                      <w:proofErr w:type="gramEnd"/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申请人提交</w:t>
                      </w:r>
                      <w:bookmarkStart w:id="1" w:name="_GoBack"/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的信息真实有效，如有虚假，一经查出，将撤销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HAE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相关奖项、取消相应权益，最终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解释权归华为</w:t>
                      </w:r>
                      <w:proofErr w:type="gramEnd"/>
                      <w:r w:rsidRPr="00CF79FB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所有。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A55" w:rsidRPr="00007845" w:rsidRDefault="008F1A55" w:rsidP="00007845">
      <w:pPr>
        <w:jc w:val="center"/>
        <w:rPr>
          <w:rStyle w:val="af8"/>
          <w:rFonts w:ascii="微软雅黑" w:eastAsia="微软雅黑" w:hAnsi="微软雅黑"/>
          <w:color w:val="000000" w:themeColor="text1"/>
          <w:sz w:val="18"/>
          <w:szCs w:val="18"/>
          <w:u w:val="none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点此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了解</w:t>
      </w:r>
      <w:r w:rsidRPr="002D72BB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关于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华为昇腾H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AE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的</w:t>
      </w:r>
      <w:r w:rsidRPr="002D72BB">
        <w:rPr>
          <w:rFonts w:ascii="微软雅黑" w:eastAsia="微软雅黑" w:hAnsi="微软雅黑"/>
          <w:color w:val="000000" w:themeColor="text1"/>
          <w:sz w:val="18"/>
          <w:szCs w:val="18"/>
        </w:rPr>
        <w:t>更多信息：</w:t>
      </w:r>
      <w:r>
        <w:t>https://www.hiascend.com/ecosystem/hae</w:t>
      </w:r>
    </w:p>
    <w:p w:rsidR="008F1A55" w:rsidRDefault="008F1A55" w:rsidP="008F1A55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8F1A55" w:rsidRDefault="008F1A55" w:rsidP="008F1A55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927AA">
        <w:rPr>
          <w:noProof/>
        </w:rPr>
        <w:drawing>
          <wp:anchor distT="0" distB="0" distL="114300" distR="114300" simplePos="0" relativeHeight="251665408" behindDoc="0" locked="0" layoutInCell="1" allowOverlap="1" wp14:anchorId="5EF00EA7" wp14:editId="3A6EF469">
            <wp:simplePos x="0" y="0"/>
            <wp:positionH relativeFrom="margin">
              <wp:posOffset>2887980</wp:posOffset>
            </wp:positionH>
            <wp:positionV relativeFrom="paragraph">
              <wp:posOffset>0</wp:posOffset>
            </wp:positionV>
            <wp:extent cx="773215" cy="771525"/>
            <wp:effectExtent l="0" t="0" r="8255" b="0"/>
            <wp:wrapThrough wrapText="bothSides">
              <wp:wrapPolygon edited="0">
                <wp:start x="6389" y="0"/>
                <wp:lineTo x="0" y="3733"/>
                <wp:lineTo x="0" y="20800"/>
                <wp:lineTo x="21298" y="20800"/>
                <wp:lineTo x="21298" y="3733"/>
                <wp:lineTo x="14909" y="0"/>
                <wp:lineTo x="6389" y="0"/>
              </wp:wrapPolygon>
            </wp:wrapThrough>
            <wp:docPr id="1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A55" w:rsidRDefault="008F1A55" w:rsidP="008F1A55">
      <w:pPr>
        <w:rPr>
          <w:rFonts w:ascii="微软雅黑" w:eastAsia="微软雅黑" w:hAnsi="微软雅黑"/>
          <w:sz w:val="18"/>
          <w:szCs w:val="18"/>
        </w:rPr>
      </w:pPr>
    </w:p>
    <w:p w:rsidR="008F1A55" w:rsidRPr="00914E87" w:rsidRDefault="008F1A55" w:rsidP="008F1A55">
      <w:pPr>
        <w:rPr>
          <w:rFonts w:ascii="微软雅黑" w:eastAsia="微软雅黑" w:hAnsi="微软雅黑"/>
          <w:sz w:val="18"/>
          <w:szCs w:val="18"/>
        </w:rPr>
      </w:pPr>
    </w:p>
    <w:p w:rsidR="008F1A55" w:rsidRPr="00914E87" w:rsidRDefault="008F1A55" w:rsidP="008F1A55">
      <w:pPr>
        <w:rPr>
          <w:rFonts w:ascii="微软雅黑" w:eastAsia="微软雅黑" w:hAnsi="微软雅黑"/>
          <w:sz w:val="18"/>
          <w:szCs w:val="18"/>
        </w:rPr>
      </w:pPr>
    </w:p>
    <w:p w:rsidR="00152B8F" w:rsidRPr="008F1A55" w:rsidRDefault="00152B8F" w:rsidP="00775BB5">
      <w:pPr>
        <w:spacing w:line="240" w:lineRule="auto"/>
      </w:pPr>
    </w:p>
    <w:sectPr w:rsidR="00152B8F" w:rsidRPr="008F1A55" w:rsidSect="00284CB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1310" w:bottom="1134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FAA" w:rsidRDefault="00E35FAA">
      <w:r>
        <w:separator/>
      </w:r>
    </w:p>
  </w:endnote>
  <w:endnote w:type="continuationSeparator" w:id="0">
    <w:p w:rsidR="00E35FAA" w:rsidRDefault="00E3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FAA" w:rsidRDefault="00E35FAA">
      <w:r>
        <w:separator/>
      </w:r>
    </w:p>
  </w:footnote>
  <w:footnote w:type="continuationSeparator" w:id="0">
    <w:p w:rsidR="00E35FAA" w:rsidRDefault="00E3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55" w:rsidRDefault="008F1A55" w:rsidP="008F1A55">
    <w:pPr>
      <w:pStyle w:val="ac"/>
      <w:ind w:leftChars="-270" w:left="-567" w:firstLineChars="315" w:firstLin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07845"/>
    <w:rsid w:val="00014654"/>
    <w:rsid w:val="00035469"/>
    <w:rsid w:val="000443AF"/>
    <w:rsid w:val="00090895"/>
    <w:rsid w:val="00116280"/>
    <w:rsid w:val="0012175A"/>
    <w:rsid w:val="00143F6D"/>
    <w:rsid w:val="00152B8F"/>
    <w:rsid w:val="00155DD3"/>
    <w:rsid w:val="00191B7B"/>
    <w:rsid w:val="00195D47"/>
    <w:rsid w:val="00197E91"/>
    <w:rsid w:val="00233FC1"/>
    <w:rsid w:val="00280AE6"/>
    <w:rsid w:val="00284CB0"/>
    <w:rsid w:val="003001DB"/>
    <w:rsid w:val="003055E4"/>
    <w:rsid w:val="00307760"/>
    <w:rsid w:val="00313DF0"/>
    <w:rsid w:val="00322719"/>
    <w:rsid w:val="0032427B"/>
    <w:rsid w:val="003848E9"/>
    <w:rsid w:val="003B696C"/>
    <w:rsid w:val="00425F62"/>
    <w:rsid w:val="00444B87"/>
    <w:rsid w:val="004863AD"/>
    <w:rsid w:val="004B7B1C"/>
    <w:rsid w:val="004D08F2"/>
    <w:rsid w:val="0052233A"/>
    <w:rsid w:val="00536FD2"/>
    <w:rsid w:val="00564800"/>
    <w:rsid w:val="005B2109"/>
    <w:rsid w:val="005B4437"/>
    <w:rsid w:val="005F3D72"/>
    <w:rsid w:val="00634265"/>
    <w:rsid w:val="00642064"/>
    <w:rsid w:val="006C64C6"/>
    <w:rsid w:val="00710634"/>
    <w:rsid w:val="007162BA"/>
    <w:rsid w:val="00726790"/>
    <w:rsid w:val="0075012D"/>
    <w:rsid w:val="007547A5"/>
    <w:rsid w:val="00761E14"/>
    <w:rsid w:val="00775BB5"/>
    <w:rsid w:val="00780144"/>
    <w:rsid w:val="007B15A7"/>
    <w:rsid w:val="008B7D11"/>
    <w:rsid w:val="008D4D39"/>
    <w:rsid w:val="008F1A55"/>
    <w:rsid w:val="00911157"/>
    <w:rsid w:val="00965516"/>
    <w:rsid w:val="0097085C"/>
    <w:rsid w:val="009A37CD"/>
    <w:rsid w:val="009E6FAC"/>
    <w:rsid w:val="00A067AC"/>
    <w:rsid w:val="00A353CD"/>
    <w:rsid w:val="00B22BC1"/>
    <w:rsid w:val="00B342A0"/>
    <w:rsid w:val="00B87933"/>
    <w:rsid w:val="00BF37C6"/>
    <w:rsid w:val="00C53AFA"/>
    <w:rsid w:val="00C569AD"/>
    <w:rsid w:val="00CC75D7"/>
    <w:rsid w:val="00CD7007"/>
    <w:rsid w:val="00D1222B"/>
    <w:rsid w:val="00D16C4C"/>
    <w:rsid w:val="00D87114"/>
    <w:rsid w:val="00DB6481"/>
    <w:rsid w:val="00DE7A7F"/>
    <w:rsid w:val="00E14083"/>
    <w:rsid w:val="00E1705A"/>
    <w:rsid w:val="00E35FAA"/>
    <w:rsid w:val="00E63FF5"/>
    <w:rsid w:val="00EE2438"/>
    <w:rsid w:val="00EE58DB"/>
    <w:rsid w:val="00F15CAD"/>
    <w:rsid w:val="00F759F5"/>
    <w:rsid w:val="00F81AFD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ab"/>
    <w:uiPriority w:val="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c">
    <w:name w:val="header"/>
    <w:link w:val="ad"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e">
    <w:name w:val="正文（首行不缩进）"/>
    <w:basedOn w:val="a1"/>
  </w:style>
  <w:style w:type="paragraph" w:customStyle="1" w:styleId="af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0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1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2">
    <w:name w:val="Table Grid"/>
    <w:basedOn w:val="a3"/>
    <w:uiPriority w:val="3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4">
    <w:name w:val="样式二"/>
    <w:basedOn w:val="af3"/>
    <w:rPr>
      <w:rFonts w:ascii="宋体" w:hAnsi="宋体"/>
      <w:b/>
      <w:bCs/>
      <w:color w:val="000000"/>
      <w:sz w:val="36"/>
    </w:rPr>
  </w:style>
  <w:style w:type="paragraph" w:styleId="af5">
    <w:name w:val="Balloon Text"/>
    <w:basedOn w:val="a1"/>
    <w:link w:val="af6"/>
    <w:pPr>
      <w:spacing w:line="240" w:lineRule="auto"/>
    </w:pPr>
    <w:rPr>
      <w:sz w:val="18"/>
      <w:szCs w:val="18"/>
    </w:rPr>
  </w:style>
  <w:style w:type="character" w:customStyle="1" w:styleId="af6">
    <w:name w:val="批注框文本 字符"/>
    <w:basedOn w:val="a2"/>
    <w:link w:val="af5"/>
    <w:rPr>
      <w:snapToGrid w:val="0"/>
      <w:sz w:val="18"/>
      <w:szCs w:val="18"/>
    </w:rPr>
  </w:style>
  <w:style w:type="paragraph" w:styleId="af7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8">
    <w:name w:val="Hyperlink"/>
    <w:basedOn w:val="a2"/>
    <w:uiPriority w:val="99"/>
    <w:unhideWhenUsed/>
    <w:rsid w:val="008F1A55"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rsid w:val="007B15A7"/>
    <w:rPr>
      <w:rFonts w:ascii="Arial" w:hAnsi="Arial"/>
      <w:sz w:val="18"/>
      <w:szCs w:val="18"/>
    </w:rPr>
  </w:style>
  <w:style w:type="character" w:customStyle="1" w:styleId="ab">
    <w:name w:val="页脚 字符"/>
    <w:basedOn w:val="a2"/>
    <w:link w:val="aa"/>
    <w:uiPriority w:val="99"/>
    <w:rsid w:val="0032427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D452-1159-4CB3-858B-6351D79C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TotalTime>47</TotalTime>
  <Pages>3</Pages>
  <Words>213</Words>
  <Characters>1219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zengyixian</dc:creator>
  <cp:keywords/>
  <dc:description/>
  <cp:lastModifiedBy>zengyixian</cp:lastModifiedBy>
  <cp:revision>198</cp:revision>
  <dcterms:created xsi:type="dcterms:W3CDTF">2019-07-19T03:06:00Z</dcterms:created>
  <dcterms:modified xsi:type="dcterms:W3CDTF">2024-03-01T01:42:00Z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(3)pGuhLpTqyUidxG2zFhI23cXoU0W5uE5SrFHq6xrP3cDUVhQP3Di88p+YddcvQSRkm58VcFMv
GfbA0+GUg1Eo4FOIZ47PLI3w9I6L29D46jBE36djB6aEghpIaRP7z9ZOavM5cpJai7ojlIqj
Fy6s8mrkJog/aBibBCDidEen2B8C6V2BPsRZ9Pdkzs4z44ZAYaUOY+1w2IdG/sYR4jaAnnQA
a6NUhL8+l0hOmSO41U</vt:lpwstr>
  </property>
  <property fmtid="{D5CDD505-2E9C-101B-9397-08002B2CF9AE}" pid="7" name="_2015_ms_pID_7253431">
    <vt:lpwstr>DV0Q1aZW3zFkSkdVEyv8P6O7jxrAibBx3Nj9eQWDoNl20InshGooLV
CrJzNkNYU/h96lD67EjN1Mv6+5fy5uTXYhEjE8kA2WLwnCONO9gAp+bsL86oG8P0QNg3IFOx
UEmrYpAq21lxrK7a6DqVyu9bvxYH11iUWwj4BOjJAIMggOpVS9VfpntGmQQe37oLeITE317K
iUMaGZNhHXUQPqt6AoOPdml7WnbeNTC70gv/</vt:lpwstr>
  </property>
  <property fmtid="{D5CDD505-2E9C-101B-9397-08002B2CF9AE}" pid="8" name="_2015_ms_pID_7253432">
    <vt:lpwstr>wg==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